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第二部分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2016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年度部门决算表</w:t>
      </w: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pict>
          <v:shape id="_x0000_i1025" o:spt="75" type="#_x0000_t75" style="height:506.25pt;width:534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>
      <w:pPr>
        <w:rPr>
          <w:rFonts w:ascii="方正小标宋简体" w:hAnsi="方正小标宋简体" w:eastAsia="方正小标宋简体"/>
          <w:sz w:val="44"/>
          <w:szCs w:val="44"/>
        </w:rPr>
        <w:sectPr>
          <w:headerReference r:id="rId3" w:type="default"/>
          <w:footerReference r:id="rId4" w:type="default"/>
          <w:pgSz w:w="11906" w:h="16838"/>
          <w:pgMar w:top="1440" w:right="567" w:bottom="1440" w:left="567" w:header="851" w:footer="992" w:gutter="0"/>
          <w:cols w:space="720" w:num="1"/>
          <w:docGrid w:type="lines" w:linePitch="312" w:charSpace="0"/>
        </w:sectPr>
      </w:pPr>
    </w:p>
    <w:p>
      <w:r>
        <w:pict>
          <v:shape id="_x0000_i1026" o:spt="75" type="#_x0000_t75" style="height:361.5pt;width:700.5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</w:p>
    <w:p/>
    <w:p/>
    <w:p/>
    <w:p/>
    <w:p/>
    <w:p>
      <w:r>
        <w:pict>
          <v:shape id="_x0000_i1027" o:spt="75" type="#_x0000_t75" style="height:348pt;width:686.2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r>
        <w:pict>
          <v:shape id="_x0000_i1028" o:spt="75" type="#_x0000_t75" style="height:452.25pt;width:676.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/>
    <w:p>
      <w:r>
        <w:pict>
          <v:shape id="_x0000_i1029" o:spt="75" type="#_x0000_t75" style="height:318pt;width:696.7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/>
    <w:p/>
    <w:p/>
    <w:p>
      <w:r>
        <w:pict>
          <v:shape id="_x0000_i1030" o:spt="75" type="#_x0000_t75" style="height:459pt;width:687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/>
    <w:p>
      <w:r>
        <w:pict>
          <v:shape id="_x0000_i1031" o:spt="75" type="#_x0000_t75" style="height:300pt;width:688.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</w:p>
    <w:p/>
    <w:p/>
    <w:p/>
    <w:p/>
    <w:p/>
    <w:p/>
    <w:p>
      <w:pPr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  <w:r>
        <w:pict>
          <v:shape id="_x0000_i1032" o:spt="75" type="#_x0000_t75" style="height:276pt;width:681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  <w:rPr>
        <w:rFonts w:cs="Times New Roman"/>
      </w:rPr>
    </w:pPr>
    <w:r>
      <w:rPr>
        <w:rStyle w:val="6"/>
        <w:rFonts w:cs="Calibri"/>
      </w:rPr>
      <w:fldChar w:fldCharType="begin"/>
    </w:r>
    <w:r>
      <w:rPr>
        <w:rStyle w:val="6"/>
        <w:rFonts w:cs="Calibri"/>
      </w:rPr>
      <w:instrText xml:space="preserve"> PAGE  </w:instrText>
    </w:r>
    <w:r>
      <w:rPr>
        <w:rStyle w:val="6"/>
        <w:rFonts w:cs="Calibri"/>
      </w:rPr>
      <w:fldChar w:fldCharType="separate"/>
    </w:r>
    <w:r>
      <w:rPr>
        <w:rStyle w:val="6"/>
        <w:rFonts w:cs="Calibri"/>
      </w:rPr>
      <w:t>11</w:t>
    </w:r>
    <w:r>
      <w:rPr>
        <w:rStyle w:val="6"/>
        <w:rFonts w:cs="Calibri"/>
      </w:rPr>
      <w:fldChar w:fldCharType="end"/>
    </w:r>
  </w:p>
  <w:p>
    <w:pPr>
      <w:pStyle w:val="3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3EA3"/>
    <w:rsid w:val="000101F5"/>
    <w:rsid w:val="00023742"/>
    <w:rsid w:val="00056CEA"/>
    <w:rsid w:val="0007548E"/>
    <w:rsid w:val="00092780"/>
    <w:rsid w:val="000A6328"/>
    <w:rsid w:val="000B4F2F"/>
    <w:rsid w:val="001047E4"/>
    <w:rsid w:val="00104B13"/>
    <w:rsid w:val="00110737"/>
    <w:rsid w:val="0013228C"/>
    <w:rsid w:val="001404BB"/>
    <w:rsid w:val="00143EA3"/>
    <w:rsid w:val="00177870"/>
    <w:rsid w:val="002014D3"/>
    <w:rsid w:val="002069F7"/>
    <w:rsid w:val="00215D06"/>
    <w:rsid w:val="00222D63"/>
    <w:rsid w:val="002A5D84"/>
    <w:rsid w:val="002D29BD"/>
    <w:rsid w:val="002D322A"/>
    <w:rsid w:val="002E44C2"/>
    <w:rsid w:val="002E512E"/>
    <w:rsid w:val="003053BB"/>
    <w:rsid w:val="0032274B"/>
    <w:rsid w:val="00323FCB"/>
    <w:rsid w:val="0033665E"/>
    <w:rsid w:val="00345A27"/>
    <w:rsid w:val="003478D5"/>
    <w:rsid w:val="003851DB"/>
    <w:rsid w:val="003B66A7"/>
    <w:rsid w:val="003D4AB5"/>
    <w:rsid w:val="003E4B14"/>
    <w:rsid w:val="003E6FA2"/>
    <w:rsid w:val="004252C4"/>
    <w:rsid w:val="00443466"/>
    <w:rsid w:val="004535AA"/>
    <w:rsid w:val="0045374F"/>
    <w:rsid w:val="004657FE"/>
    <w:rsid w:val="00481284"/>
    <w:rsid w:val="004957B8"/>
    <w:rsid w:val="0049799F"/>
    <w:rsid w:val="004D4CFA"/>
    <w:rsid w:val="004F5E6E"/>
    <w:rsid w:val="005229CD"/>
    <w:rsid w:val="00555A04"/>
    <w:rsid w:val="0056080C"/>
    <w:rsid w:val="00561588"/>
    <w:rsid w:val="00597383"/>
    <w:rsid w:val="005A7CAC"/>
    <w:rsid w:val="005B2A3A"/>
    <w:rsid w:val="005E2835"/>
    <w:rsid w:val="006501FC"/>
    <w:rsid w:val="006B2B52"/>
    <w:rsid w:val="006C16D8"/>
    <w:rsid w:val="00700708"/>
    <w:rsid w:val="0074022F"/>
    <w:rsid w:val="007434BC"/>
    <w:rsid w:val="007609A7"/>
    <w:rsid w:val="008125E1"/>
    <w:rsid w:val="008232E1"/>
    <w:rsid w:val="00825583"/>
    <w:rsid w:val="00874779"/>
    <w:rsid w:val="00882E41"/>
    <w:rsid w:val="0088363D"/>
    <w:rsid w:val="008A11A5"/>
    <w:rsid w:val="008B4295"/>
    <w:rsid w:val="008B71BB"/>
    <w:rsid w:val="008C3889"/>
    <w:rsid w:val="008C58D8"/>
    <w:rsid w:val="00923F7E"/>
    <w:rsid w:val="00934AE0"/>
    <w:rsid w:val="00940338"/>
    <w:rsid w:val="00964D3E"/>
    <w:rsid w:val="009F45A2"/>
    <w:rsid w:val="009F5019"/>
    <w:rsid w:val="009F6825"/>
    <w:rsid w:val="00A1135E"/>
    <w:rsid w:val="00A274F5"/>
    <w:rsid w:val="00A27904"/>
    <w:rsid w:val="00A34428"/>
    <w:rsid w:val="00A66551"/>
    <w:rsid w:val="00A7565E"/>
    <w:rsid w:val="00A80B90"/>
    <w:rsid w:val="00A85F1B"/>
    <w:rsid w:val="00AC4553"/>
    <w:rsid w:val="00AC459E"/>
    <w:rsid w:val="00AC47C8"/>
    <w:rsid w:val="00AC7A1E"/>
    <w:rsid w:val="00B107DB"/>
    <w:rsid w:val="00B3573A"/>
    <w:rsid w:val="00B42A5B"/>
    <w:rsid w:val="00B46204"/>
    <w:rsid w:val="00B63806"/>
    <w:rsid w:val="00B74F7B"/>
    <w:rsid w:val="00BB0734"/>
    <w:rsid w:val="00BB4C4D"/>
    <w:rsid w:val="00BB5DA4"/>
    <w:rsid w:val="00BC1D35"/>
    <w:rsid w:val="00BE1B3B"/>
    <w:rsid w:val="00BF7DF0"/>
    <w:rsid w:val="00C15441"/>
    <w:rsid w:val="00C500EB"/>
    <w:rsid w:val="00C50DD4"/>
    <w:rsid w:val="00C6610E"/>
    <w:rsid w:val="00C97013"/>
    <w:rsid w:val="00CD02FB"/>
    <w:rsid w:val="00D020AA"/>
    <w:rsid w:val="00D10792"/>
    <w:rsid w:val="00D2655C"/>
    <w:rsid w:val="00D40AA8"/>
    <w:rsid w:val="00D50AD8"/>
    <w:rsid w:val="00D5409F"/>
    <w:rsid w:val="00D5519D"/>
    <w:rsid w:val="00DB62A7"/>
    <w:rsid w:val="00DE0326"/>
    <w:rsid w:val="00E1397E"/>
    <w:rsid w:val="00E16693"/>
    <w:rsid w:val="00E21A15"/>
    <w:rsid w:val="00E23990"/>
    <w:rsid w:val="00E94B6F"/>
    <w:rsid w:val="00EC5D69"/>
    <w:rsid w:val="00EE1481"/>
    <w:rsid w:val="00EE39E7"/>
    <w:rsid w:val="00F14F64"/>
    <w:rsid w:val="00F4377C"/>
    <w:rsid w:val="00F45560"/>
    <w:rsid w:val="00FA5039"/>
    <w:rsid w:val="00FA53A1"/>
    <w:rsid w:val="00FC65A9"/>
    <w:rsid w:val="00FE3230"/>
    <w:rsid w:val="00FF3122"/>
    <w:rsid w:val="591E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8">
    <w:name w:val="Header Char"/>
    <w:basedOn w:val="5"/>
    <w:link w:val="4"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10">
    <w:name w:val="Balloon Text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image" Target="media/image1.emf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8.emf"/><Relationship Id="rId14" Type="http://schemas.openxmlformats.org/officeDocument/2006/relationships/image" Target="media/image7.emf"/><Relationship Id="rId13" Type="http://schemas.openxmlformats.org/officeDocument/2006/relationships/image" Target="media/image6.emf"/><Relationship Id="rId12" Type="http://schemas.openxmlformats.org/officeDocument/2006/relationships/image" Target="media/image5.emf"/><Relationship Id="rId11" Type="http://schemas.openxmlformats.org/officeDocument/2006/relationships/image" Target="media/image4.emf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19</Pages>
  <Words>637</Words>
  <Characters>3631</Characters>
  <Lines>0</Lines>
  <Paragraphs>0</Paragraphs>
  <TotalTime>0</TotalTime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2017-08-22T07:16:00Z</dcterms:created>
  <dc:creator>WANG</dc:creator>
  <cp:lastModifiedBy>lenovo</cp:lastModifiedBy>
  <dcterms:modified xsi:type="dcterms:W3CDTF">2017-11-22T07:00:57Z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