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方正小标宋简体" w:hAnsi="方正小标宋简体" w:eastAsia="方正小标宋简体" w:cs="Times New Roman"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吉林市第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批市级非物质文化遗产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lang w:eastAsia="zh-CN"/>
        </w:rPr>
        <w:t>代表性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传承人名单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50" w:firstLineChars="750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人</w:t>
      </w:r>
      <w:r>
        <w:rPr>
          <w:rFonts w:hint="eastAsia" w:ascii="仿宋" w:hAnsi="仿宋" w:eastAsia="仿宋" w:cs="仿宋"/>
          <w:sz w:val="30"/>
          <w:szCs w:val="30"/>
        </w:rPr>
        <w:t>，排名不分先后）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（一）民间文学（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名）</w:t>
      </w:r>
    </w:p>
    <w:tbl>
      <w:tblPr>
        <w:tblStyle w:val="16"/>
        <w:tblW w:w="9124" w:type="dxa"/>
        <w:tblInd w:w="-2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273"/>
        <w:gridCol w:w="2895"/>
        <w:gridCol w:w="1020"/>
        <w:gridCol w:w="795"/>
        <w:gridCol w:w="1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申报地区或单位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代表性传承人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出生年月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蒙古族民间故事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吉林市船营区文化馆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岳秀云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1959.7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（二）民间音乐（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名）</w:t>
      </w:r>
    </w:p>
    <w:tbl>
      <w:tblPr>
        <w:tblStyle w:val="16"/>
        <w:tblW w:w="9124" w:type="dxa"/>
        <w:tblInd w:w="-2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228"/>
        <w:gridCol w:w="2955"/>
        <w:gridCol w:w="1035"/>
        <w:gridCol w:w="780"/>
        <w:gridCol w:w="1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申报地区或单位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代表性传承人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出生年月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胡琴艺术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吉林市昌邑区文化馆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禹世增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1952.10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锯琴演奏法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磐石市文化馆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梁林生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1957.5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东北秧歌唱大板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吉林市船营区文化馆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高宏吉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1976.9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吉林乌拉满族石氏鼓乐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吉林市满族博物馆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石光华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1987.11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（三）民间舞蹈（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名）</w:t>
      </w:r>
    </w:p>
    <w:tbl>
      <w:tblPr>
        <w:tblStyle w:val="16"/>
        <w:tblW w:w="9124" w:type="dxa"/>
        <w:tblInd w:w="-2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228"/>
        <w:gridCol w:w="2955"/>
        <w:gridCol w:w="1035"/>
        <w:gridCol w:w="780"/>
        <w:gridCol w:w="1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申报地区或单位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代表性传承人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出生年月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蒙古族贝伊索毕勒赫．布吉格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吉林市昌邑区文化馆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岳媛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1985.11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蒙古族乌梁海部落王族舞蹈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吉林市船营区文化馆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岳媛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1985.11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朝鲜族扇子舞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吉林市朝鲜族群众艺术馆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李虹玲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1990.09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朝鲜族圆鼓舞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吉林市朝鲜族群众艺术馆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金 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1990.06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蒙古族安代舞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吉林市文化志愿者协会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岳媛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1985.11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蒙古族盅碗舞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吉林市文化志愿者协会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岳媛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1985.11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蒙古族萨乌尔登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吉林市文化志愿者协会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岳媛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1985.11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蒙古族贝勒格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吉林市文化志愿者协会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岳媛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1985.11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蒙古族筷子舞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吉林市文化志愿者协会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岳媛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1985.11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（四）曲艺（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名）</w:t>
      </w:r>
    </w:p>
    <w:tbl>
      <w:tblPr>
        <w:tblStyle w:val="16"/>
        <w:tblpPr w:leftFromText="180" w:rightFromText="180" w:vertAnchor="text" w:horzAnchor="page" w:tblpX="1240" w:tblpY="71"/>
        <w:tblOverlap w:val="never"/>
        <w:tblW w:w="91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220"/>
        <w:gridCol w:w="2925"/>
        <w:gridCol w:w="1065"/>
        <w:gridCol w:w="765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申报地区或单位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代表性传承人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出生年月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杨派评书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吉林市船营区文化馆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陈连仲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1939.7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）传统体育、游艺与杂技（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名）</w:t>
      </w:r>
    </w:p>
    <w:tbl>
      <w:tblPr>
        <w:tblStyle w:val="16"/>
        <w:tblW w:w="9109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23"/>
        <w:gridCol w:w="2835"/>
        <w:gridCol w:w="1050"/>
        <w:gridCol w:w="765"/>
        <w:gridCol w:w="1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申报地区或单位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代表性传承人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出生年月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永吉民间棋艺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永吉县文化馆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王红艳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1972.7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蒙古族传统游戏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吉林市昌邑区文化馆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岳媛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1985.11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武医太极拳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吉林市龙潭区文化馆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崔勇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1950.8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）传统美术（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名）</w:t>
      </w:r>
    </w:p>
    <w:tbl>
      <w:tblPr>
        <w:tblStyle w:val="16"/>
        <w:tblW w:w="9094" w:type="dxa"/>
        <w:tblInd w:w="-2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23"/>
        <w:gridCol w:w="2820"/>
        <w:gridCol w:w="1050"/>
        <w:gridCol w:w="765"/>
        <w:gridCol w:w="1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申报地区或单位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代表性传承人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出生年月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刀笔刻字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吉林市工艺美术协会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苏鹏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1974.10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蒙古文竹笔书法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吉林市船营区文化馆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岳媛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1985.11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吉林西山捏雕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吉林市昌邑区文化馆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王也彤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1971.4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关东布绘绣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吉林市昌邑区文化馆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沙惠茹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1965.06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满文书法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吉林市龙潭区文化馆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胡彦春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1964.3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满族撕纸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永吉县文化馆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李宇雁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1976.11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路氏木雕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桦甸市文化馆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路春红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1980.03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纪氏手工草编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桦甸市文化馆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纪红艳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1975.02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吉林面人胡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市非遗中心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陈丽颖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宋体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1977.5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吉林面人胡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市非遗中心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陆娜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1981.4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）传统手工技艺（1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名）</w:t>
      </w:r>
    </w:p>
    <w:tbl>
      <w:tblPr>
        <w:tblStyle w:val="16"/>
        <w:tblW w:w="9079" w:type="dxa"/>
        <w:tblInd w:w="-2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685"/>
        <w:gridCol w:w="2558"/>
        <w:gridCol w:w="1050"/>
        <w:gridCol w:w="765"/>
        <w:gridCol w:w="1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申报地区或单位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代表性传承人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出生年月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朝鲜族头饰制作技艺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市朝鲜族群众艺术馆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张雪花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1985.11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朝鲜族辣白菜制作技艺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市朝鲜族群众艺术馆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金成子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1987.08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蟾蜍的加工制作技艺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吉林市昌邑区文化馆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赵文强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1985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吉林制瓷拉坯技艺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吉林市船营区文化馆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孙大勇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1982.10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蒙古族血肠制作技艺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吉林市船营区文化馆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岳秀云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1959.7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蒙古族馅饼制作技艺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吉林市船营区文化馆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岳秀云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1959.7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古琴制作技艺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吉林市龙潭区文化馆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张金桥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1972.7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吉林酸菜腌制技艺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吉林市龙潭区文化馆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张新武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1965.7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橡子酒酿造技艺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桦甸市文化馆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于长成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1972.08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仿古舆马制作技艺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永吉县文化馆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李景阳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1950.3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满族柳编及传统技艺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永吉县文化馆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刘志敏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1977.10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花钱铸刻技艺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磐石市文化馆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陈阳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1983.0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东山白蜜制作技艺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市文化志愿者协会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李效铭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1967.5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蒙古族奶茶制作技艺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市文化志愿者协会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岳秀云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1959.7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东北农家酱制作技艺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市文化志愿者协会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许春艳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1976.11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）传统医药（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名）</w:t>
      </w:r>
    </w:p>
    <w:tbl>
      <w:tblPr>
        <w:tblStyle w:val="16"/>
        <w:tblW w:w="9079" w:type="dxa"/>
        <w:tblInd w:w="-2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65"/>
        <w:gridCol w:w="2678"/>
        <w:gridCol w:w="1050"/>
        <w:gridCol w:w="765"/>
        <w:gridCol w:w="1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申报地区或单位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代表性传承人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出生年月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李氏火焰掌推拿疗法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吉林市龙潭区文化馆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刘博鑫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宋体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1982.12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脏腑经络推拿疗法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吉林市龙潭区文化馆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白丽娟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宋体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1963.9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梁氏中医中风疗法</w:t>
            </w:r>
          </w:p>
        </w:tc>
        <w:tc>
          <w:tcPr>
            <w:tcW w:w="2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吉林市船营区文化馆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梁凯东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宋体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1979.1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常氏中医</w:t>
            </w:r>
          </w:p>
        </w:tc>
        <w:tc>
          <w:tcPr>
            <w:tcW w:w="2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吉林市船营区文化馆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常悦晖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宋体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1963.3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陈氏中医火针疗法</w:t>
            </w:r>
          </w:p>
        </w:tc>
        <w:tc>
          <w:tcPr>
            <w:tcW w:w="2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吉林市船营区文化馆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黄晶石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宋体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1974.3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邴氏中医</w:t>
            </w:r>
          </w:p>
        </w:tc>
        <w:tc>
          <w:tcPr>
            <w:tcW w:w="2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吉林市船营区文化馆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邴立志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宋体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1978.12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惪（de）春堂赫氏中医</w:t>
            </w:r>
          </w:p>
        </w:tc>
        <w:tc>
          <w:tcPr>
            <w:tcW w:w="2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吉林市船营区文化馆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赫木玲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宋体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1967.1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杨氏膏药</w:t>
            </w:r>
          </w:p>
        </w:tc>
        <w:tc>
          <w:tcPr>
            <w:tcW w:w="2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吉林市龙潭区文化馆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杨德胜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1978.5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杨氏膏药</w:t>
            </w:r>
          </w:p>
        </w:tc>
        <w:tc>
          <w:tcPr>
            <w:tcW w:w="2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吉林市龙潭区文化馆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杨君玲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1974.2</w:t>
            </w:r>
          </w:p>
        </w:tc>
      </w:tr>
    </w:tbl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ind w:left="210" w:leftChars="100" w:right="210" w:rightChars="100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0kBJ9tIBAACi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ind w:left="210" w:leftChars="100" w:right="210" w:rightChars="100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210" w:leftChars="100" w:right="210" w:rightChars="1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ind w:left="210" w:leftChars="100" w:right="210" w:rightChars="10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DFJkMkBAACZ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4MUmQ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ind w:left="210" w:leftChars="100" w:right="210" w:rightChars="10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766977E3"/>
    <w:rsid w:val="00026E03"/>
    <w:rsid w:val="00032411"/>
    <w:rsid w:val="000632CC"/>
    <w:rsid w:val="000827EF"/>
    <w:rsid w:val="000B3065"/>
    <w:rsid w:val="000C20AA"/>
    <w:rsid w:val="000C258D"/>
    <w:rsid w:val="000F26AF"/>
    <w:rsid w:val="001129E9"/>
    <w:rsid w:val="001155E6"/>
    <w:rsid w:val="00122744"/>
    <w:rsid w:val="001315B8"/>
    <w:rsid w:val="00133AD3"/>
    <w:rsid w:val="00141EB0"/>
    <w:rsid w:val="00150B15"/>
    <w:rsid w:val="00174913"/>
    <w:rsid w:val="001A35DA"/>
    <w:rsid w:val="001F44B0"/>
    <w:rsid w:val="001F5858"/>
    <w:rsid w:val="00202DF0"/>
    <w:rsid w:val="00210C0F"/>
    <w:rsid w:val="00212542"/>
    <w:rsid w:val="00216E39"/>
    <w:rsid w:val="002418E7"/>
    <w:rsid w:val="00257BA9"/>
    <w:rsid w:val="00284E67"/>
    <w:rsid w:val="00286171"/>
    <w:rsid w:val="002C6C62"/>
    <w:rsid w:val="002D597C"/>
    <w:rsid w:val="002E6A95"/>
    <w:rsid w:val="002F353D"/>
    <w:rsid w:val="00314F1D"/>
    <w:rsid w:val="00332ACF"/>
    <w:rsid w:val="00334CF7"/>
    <w:rsid w:val="00347B3C"/>
    <w:rsid w:val="00351431"/>
    <w:rsid w:val="0035317C"/>
    <w:rsid w:val="00377840"/>
    <w:rsid w:val="003D1F11"/>
    <w:rsid w:val="003D4A98"/>
    <w:rsid w:val="004337C5"/>
    <w:rsid w:val="0049242A"/>
    <w:rsid w:val="004B36B8"/>
    <w:rsid w:val="004B6E75"/>
    <w:rsid w:val="004E3585"/>
    <w:rsid w:val="004F0A6E"/>
    <w:rsid w:val="00511CBE"/>
    <w:rsid w:val="00517095"/>
    <w:rsid w:val="005356DB"/>
    <w:rsid w:val="005447B6"/>
    <w:rsid w:val="0056153D"/>
    <w:rsid w:val="00564371"/>
    <w:rsid w:val="005A7E04"/>
    <w:rsid w:val="005B0A31"/>
    <w:rsid w:val="005D18F8"/>
    <w:rsid w:val="005F41E1"/>
    <w:rsid w:val="0062039F"/>
    <w:rsid w:val="00640448"/>
    <w:rsid w:val="0064239C"/>
    <w:rsid w:val="00685394"/>
    <w:rsid w:val="006946D2"/>
    <w:rsid w:val="006A093B"/>
    <w:rsid w:val="006B05C1"/>
    <w:rsid w:val="006D286D"/>
    <w:rsid w:val="006E721C"/>
    <w:rsid w:val="00716689"/>
    <w:rsid w:val="007221FD"/>
    <w:rsid w:val="00730AEE"/>
    <w:rsid w:val="00784EDD"/>
    <w:rsid w:val="007917D4"/>
    <w:rsid w:val="007D3694"/>
    <w:rsid w:val="007E139C"/>
    <w:rsid w:val="007F509C"/>
    <w:rsid w:val="00800A1A"/>
    <w:rsid w:val="00851213"/>
    <w:rsid w:val="008552DE"/>
    <w:rsid w:val="00855808"/>
    <w:rsid w:val="0088224D"/>
    <w:rsid w:val="00887BC3"/>
    <w:rsid w:val="008C431F"/>
    <w:rsid w:val="008C4B15"/>
    <w:rsid w:val="008D337C"/>
    <w:rsid w:val="008D3735"/>
    <w:rsid w:val="008E68C6"/>
    <w:rsid w:val="00901942"/>
    <w:rsid w:val="009310A8"/>
    <w:rsid w:val="00950BC9"/>
    <w:rsid w:val="009B6DDB"/>
    <w:rsid w:val="00A2186F"/>
    <w:rsid w:val="00A25D0C"/>
    <w:rsid w:val="00A4790B"/>
    <w:rsid w:val="00A751CB"/>
    <w:rsid w:val="00AD0EB0"/>
    <w:rsid w:val="00AE5444"/>
    <w:rsid w:val="00B475D0"/>
    <w:rsid w:val="00B64E08"/>
    <w:rsid w:val="00B652E9"/>
    <w:rsid w:val="00B72974"/>
    <w:rsid w:val="00B96FA3"/>
    <w:rsid w:val="00BA0CF0"/>
    <w:rsid w:val="00BB35F4"/>
    <w:rsid w:val="00BE6923"/>
    <w:rsid w:val="00C102E9"/>
    <w:rsid w:val="00C26F26"/>
    <w:rsid w:val="00C40FB2"/>
    <w:rsid w:val="00C630B5"/>
    <w:rsid w:val="00CB40B3"/>
    <w:rsid w:val="00CB6DF2"/>
    <w:rsid w:val="00CD3993"/>
    <w:rsid w:val="00CD55C1"/>
    <w:rsid w:val="00D258C9"/>
    <w:rsid w:val="00DA41FF"/>
    <w:rsid w:val="00DA5189"/>
    <w:rsid w:val="00DB17C8"/>
    <w:rsid w:val="00DD0E2C"/>
    <w:rsid w:val="00DD1ECD"/>
    <w:rsid w:val="00DD5962"/>
    <w:rsid w:val="00DE426C"/>
    <w:rsid w:val="00E07C8A"/>
    <w:rsid w:val="00E53BBB"/>
    <w:rsid w:val="00E63099"/>
    <w:rsid w:val="00EB681D"/>
    <w:rsid w:val="00EC4066"/>
    <w:rsid w:val="00EE0A8D"/>
    <w:rsid w:val="00EF0E18"/>
    <w:rsid w:val="00EF607B"/>
    <w:rsid w:val="00EF73D9"/>
    <w:rsid w:val="00F212BD"/>
    <w:rsid w:val="00F24E47"/>
    <w:rsid w:val="00F34262"/>
    <w:rsid w:val="00F37534"/>
    <w:rsid w:val="00F46983"/>
    <w:rsid w:val="00F5247F"/>
    <w:rsid w:val="00F6201D"/>
    <w:rsid w:val="00F70A07"/>
    <w:rsid w:val="00F735CE"/>
    <w:rsid w:val="00FB65FE"/>
    <w:rsid w:val="00FD5880"/>
    <w:rsid w:val="00FF233C"/>
    <w:rsid w:val="00FF6C2C"/>
    <w:rsid w:val="01AD0F3E"/>
    <w:rsid w:val="02666A50"/>
    <w:rsid w:val="027E3F0A"/>
    <w:rsid w:val="028B1B41"/>
    <w:rsid w:val="02FD0FF9"/>
    <w:rsid w:val="032E4E21"/>
    <w:rsid w:val="039570FF"/>
    <w:rsid w:val="03FE5497"/>
    <w:rsid w:val="04BF6330"/>
    <w:rsid w:val="04F46A5D"/>
    <w:rsid w:val="05764CC1"/>
    <w:rsid w:val="05937F82"/>
    <w:rsid w:val="05AF189C"/>
    <w:rsid w:val="05FC5382"/>
    <w:rsid w:val="05FF5A44"/>
    <w:rsid w:val="0614382E"/>
    <w:rsid w:val="06727BCC"/>
    <w:rsid w:val="067B0A24"/>
    <w:rsid w:val="06810637"/>
    <w:rsid w:val="069424BF"/>
    <w:rsid w:val="07BB58FA"/>
    <w:rsid w:val="07CA785A"/>
    <w:rsid w:val="07DAFC24"/>
    <w:rsid w:val="08DA358A"/>
    <w:rsid w:val="09B17307"/>
    <w:rsid w:val="09D035F5"/>
    <w:rsid w:val="0A494067"/>
    <w:rsid w:val="0A9245A7"/>
    <w:rsid w:val="0AFF65B3"/>
    <w:rsid w:val="0B485B80"/>
    <w:rsid w:val="0BA348F4"/>
    <w:rsid w:val="0BDC3C15"/>
    <w:rsid w:val="0BFA37A5"/>
    <w:rsid w:val="0C6E45EB"/>
    <w:rsid w:val="0CD40435"/>
    <w:rsid w:val="0CFF2DB8"/>
    <w:rsid w:val="0D593C05"/>
    <w:rsid w:val="0EE115D5"/>
    <w:rsid w:val="0F1E2EB3"/>
    <w:rsid w:val="0F585F2C"/>
    <w:rsid w:val="0FB26672"/>
    <w:rsid w:val="103D76B6"/>
    <w:rsid w:val="107E1010"/>
    <w:rsid w:val="109A0267"/>
    <w:rsid w:val="10B91F79"/>
    <w:rsid w:val="10D66437"/>
    <w:rsid w:val="113C782E"/>
    <w:rsid w:val="11405252"/>
    <w:rsid w:val="11492C9D"/>
    <w:rsid w:val="118274D9"/>
    <w:rsid w:val="11A517C3"/>
    <w:rsid w:val="1204071A"/>
    <w:rsid w:val="121841B6"/>
    <w:rsid w:val="12D47103"/>
    <w:rsid w:val="131E55DA"/>
    <w:rsid w:val="132A468D"/>
    <w:rsid w:val="13823BB3"/>
    <w:rsid w:val="13974C38"/>
    <w:rsid w:val="13BF901D"/>
    <w:rsid w:val="13E05A16"/>
    <w:rsid w:val="14410CAB"/>
    <w:rsid w:val="149759F0"/>
    <w:rsid w:val="14F71DDD"/>
    <w:rsid w:val="150D0C9B"/>
    <w:rsid w:val="15B30B96"/>
    <w:rsid w:val="15FF03DD"/>
    <w:rsid w:val="16B07B39"/>
    <w:rsid w:val="16E36A1D"/>
    <w:rsid w:val="17185E1D"/>
    <w:rsid w:val="173C2ABC"/>
    <w:rsid w:val="177F8EE5"/>
    <w:rsid w:val="18284D46"/>
    <w:rsid w:val="18EA78C7"/>
    <w:rsid w:val="199949F4"/>
    <w:rsid w:val="19AE5F8B"/>
    <w:rsid w:val="1A0B25B1"/>
    <w:rsid w:val="1A1A7BF2"/>
    <w:rsid w:val="1B6C1FB7"/>
    <w:rsid w:val="1BBE69F2"/>
    <w:rsid w:val="1BC82DA7"/>
    <w:rsid w:val="1D841863"/>
    <w:rsid w:val="1E0B4278"/>
    <w:rsid w:val="1EBDE27F"/>
    <w:rsid w:val="1EDC6A97"/>
    <w:rsid w:val="1EE950FF"/>
    <w:rsid w:val="1FF91FB5"/>
    <w:rsid w:val="20E32915"/>
    <w:rsid w:val="21421F92"/>
    <w:rsid w:val="214A422D"/>
    <w:rsid w:val="22666EFE"/>
    <w:rsid w:val="235B523F"/>
    <w:rsid w:val="24A65B2C"/>
    <w:rsid w:val="24FB3B3F"/>
    <w:rsid w:val="255F0C06"/>
    <w:rsid w:val="264231DD"/>
    <w:rsid w:val="273E5EE9"/>
    <w:rsid w:val="2751621A"/>
    <w:rsid w:val="275C111F"/>
    <w:rsid w:val="277D2EF4"/>
    <w:rsid w:val="278B6042"/>
    <w:rsid w:val="27E6791B"/>
    <w:rsid w:val="27EB7064"/>
    <w:rsid w:val="2882442B"/>
    <w:rsid w:val="289D0480"/>
    <w:rsid w:val="28B2458A"/>
    <w:rsid w:val="28F14883"/>
    <w:rsid w:val="29A5669B"/>
    <w:rsid w:val="2A816CBF"/>
    <w:rsid w:val="2A8311EC"/>
    <w:rsid w:val="2A9F6540"/>
    <w:rsid w:val="2AC00E11"/>
    <w:rsid w:val="2AF73F13"/>
    <w:rsid w:val="2B177253"/>
    <w:rsid w:val="2B297F93"/>
    <w:rsid w:val="2B48236B"/>
    <w:rsid w:val="2B7B8593"/>
    <w:rsid w:val="2C5A5D61"/>
    <w:rsid w:val="2E853E1A"/>
    <w:rsid w:val="2F087DA1"/>
    <w:rsid w:val="30644D5A"/>
    <w:rsid w:val="308F2077"/>
    <w:rsid w:val="309834B7"/>
    <w:rsid w:val="313A25E6"/>
    <w:rsid w:val="31407E78"/>
    <w:rsid w:val="315329B4"/>
    <w:rsid w:val="31592A06"/>
    <w:rsid w:val="31BF66A1"/>
    <w:rsid w:val="31D3418C"/>
    <w:rsid w:val="320F1597"/>
    <w:rsid w:val="32470E2B"/>
    <w:rsid w:val="33055F25"/>
    <w:rsid w:val="33300C25"/>
    <w:rsid w:val="34C327F6"/>
    <w:rsid w:val="35337A72"/>
    <w:rsid w:val="35BE36E1"/>
    <w:rsid w:val="35D30DDC"/>
    <w:rsid w:val="36BF3172"/>
    <w:rsid w:val="36FF76FB"/>
    <w:rsid w:val="370914F0"/>
    <w:rsid w:val="37416827"/>
    <w:rsid w:val="374F1D56"/>
    <w:rsid w:val="378D7573"/>
    <w:rsid w:val="37D6706F"/>
    <w:rsid w:val="37FF1EAA"/>
    <w:rsid w:val="38893B8A"/>
    <w:rsid w:val="388E5BE7"/>
    <w:rsid w:val="38FA0550"/>
    <w:rsid w:val="39083609"/>
    <w:rsid w:val="394B62E9"/>
    <w:rsid w:val="3A0526B3"/>
    <w:rsid w:val="3A826874"/>
    <w:rsid w:val="3ABB1CAA"/>
    <w:rsid w:val="3AC8081D"/>
    <w:rsid w:val="3AED7B9D"/>
    <w:rsid w:val="3AF028E3"/>
    <w:rsid w:val="3B496764"/>
    <w:rsid w:val="3B8D0BF7"/>
    <w:rsid w:val="3BDFDFD8"/>
    <w:rsid w:val="3BFF77C5"/>
    <w:rsid w:val="3C5E034C"/>
    <w:rsid w:val="3C7D1D60"/>
    <w:rsid w:val="3CD26ECF"/>
    <w:rsid w:val="3D7F50CA"/>
    <w:rsid w:val="3DE92F14"/>
    <w:rsid w:val="3E3F8FE2"/>
    <w:rsid w:val="3E7CC2A8"/>
    <w:rsid w:val="3EB82009"/>
    <w:rsid w:val="3EBC05C0"/>
    <w:rsid w:val="3EF43229"/>
    <w:rsid w:val="3F4F7BFA"/>
    <w:rsid w:val="3F769B58"/>
    <w:rsid w:val="3F770D86"/>
    <w:rsid w:val="3FB3C803"/>
    <w:rsid w:val="3FC3053F"/>
    <w:rsid w:val="3FCEA85C"/>
    <w:rsid w:val="3FFF3637"/>
    <w:rsid w:val="40542FB6"/>
    <w:rsid w:val="407F6DC1"/>
    <w:rsid w:val="40B1475D"/>
    <w:rsid w:val="40EE4305"/>
    <w:rsid w:val="42727101"/>
    <w:rsid w:val="42C92419"/>
    <w:rsid w:val="4307343B"/>
    <w:rsid w:val="434A5CD1"/>
    <w:rsid w:val="43BD67A2"/>
    <w:rsid w:val="43F31E24"/>
    <w:rsid w:val="449E0706"/>
    <w:rsid w:val="452232F9"/>
    <w:rsid w:val="45407BE9"/>
    <w:rsid w:val="45777C70"/>
    <w:rsid w:val="45977488"/>
    <w:rsid w:val="46301A78"/>
    <w:rsid w:val="467B5DA7"/>
    <w:rsid w:val="479A3255"/>
    <w:rsid w:val="47A247EC"/>
    <w:rsid w:val="47F3474D"/>
    <w:rsid w:val="48377476"/>
    <w:rsid w:val="49A325BB"/>
    <w:rsid w:val="4A09233D"/>
    <w:rsid w:val="4A466565"/>
    <w:rsid w:val="4A9024B8"/>
    <w:rsid w:val="4AB0105A"/>
    <w:rsid w:val="4B8538FF"/>
    <w:rsid w:val="4BCF96F4"/>
    <w:rsid w:val="4BF32856"/>
    <w:rsid w:val="4BF7BAC0"/>
    <w:rsid w:val="4C3907BD"/>
    <w:rsid w:val="4CB35ED8"/>
    <w:rsid w:val="4D532200"/>
    <w:rsid w:val="4D690BFE"/>
    <w:rsid w:val="4E7040FB"/>
    <w:rsid w:val="4FFE83CD"/>
    <w:rsid w:val="50A576EF"/>
    <w:rsid w:val="5129399D"/>
    <w:rsid w:val="5269459D"/>
    <w:rsid w:val="52801E96"/>
    <w:rsid w:val="52A35EA2"/>
    <w:rsid w:val="52D54319"/>
    <w:rsid w:val="531C34C3"/>
    <w:rsid w:val="53A933C6"/>
    <w:rsid w:val="53E50BE3"/>
    <w:rsid w:val="54156734"/>
    <w:rsid w:val="54196D93"/>
    <w:rsid w:val="54971979"/>
    <w:rsid w:val="55370E60"/>
    <w:rsid w:val="557269BE"/>
    <w:rsid w:val="55B36463"/>
    <w:rsid w:val="55C77267"/>
    <w:rsid w:val="5617ACF0"/>
    <w:rsid w:val="5640047B"/>
    <w:rsid w:val="56A20B61"/>
    <w:rsid w:val="56A74A2A"/>
    <w:rsid w:val="575328C5"/>
    <w:rsid w:val="577FBEBF"/>
    <w:rsid w:val="57DD4E20"/>
    <w:rsid w:val="5A163195"/>
    <w:rsid w:val="5A6C7B41"/>
    <w:rsid w:val="5ABF3FB8"/>
    <w:rsid w:val="5B190ABE"/>
    <w:rsid w:val="5B396923"/>
    <w:rsid w:val="5C104683"/>
    <w:rsid w:val="5CBADAAB"/>
    <w:rsid w:val="5CCB8315"/>
    <w:rsid w:val="5D64392F"/>
    <w:rsid w:val="5DDB38FC"/>
    <w:rsid w:val="5DE62495"/>
    <w:rsid w:val="5E6208B1"/>
    <w:rsid w:val="5EB77537"/>
    <w:rsid w:val="5EC90F84"/>
    <w:rsid w:val="5F385C15"/>
    <w:rsid w:val="5FBD8480"/>
    <w:rsid w:val="5FD37B3A"/>
    <w:rsid w:val="5FDE4C2A"/>
    <w:rsid w:val="5FEF478C"/>
    <w:rsid w:val="5FF1771A"/>
    <w:rsid w:val="5FF8EE25"/>
    <w:rsid w:val="5FFF55F6"/>
    <w:rsid w:val="604519C2"/>
    <w:rsid w:val="606F5FF3"/>
    <w:rsid w:val="60A31A3A"/>
    <w:rsid w:val="615FB0CE"/>
    <w:rsid w:val="61883725"/>
    <w:rsid w:val="6216654F"/>
    <w:rsid w:val="62B860C2"/>
    <w:rsid w:val="62F603B9"/>
    <w:rsid w:val="63460AE9"/>
    <w:rsid w:val="639942DE"/>
    <w:rsid w:val="63A47A5B"/>
    <w:rsid w:val="63DF7B26"/>
    <w:rsid w:val="647E4102"/>
    <w:rsid w:val="65075402"/>
    <w:rsid w:val="65331735"/>
    <w:rsid w:val="65607B1A"/>
    <w:rsid w:val="6587104A"/>
    <w:rsid w:val="65FF3462"/>
    <w:rsid w:val="66B70880"/>
    <w:rsid w:val="66CE3931"/>
    <w:rsid w:val="66E23EA2"/>
    <w:rsid w:val="670402ED"/>
    <w:rsid w:val="676306AC"/>
    <w:rsid w:val="67DC5F24"/>
    <w:rsid w:val="67DF0516"/>
    <w:rsid w:val="67FF9430"/>
    <w:rsid w:val="68470A49"/>
    <w:rsid w:val="68B567C8"/>
    <w:rsid w:val="69CC6AD4"/>
    <w:rsid w:val="69F55FF3"/>
    <w:rsid w:val="6AC906AC"/>
    <w:rsid w:val="6AEF2422"/>
    <w:rsid w:val="6B0218D9"/>
    <w:rsid w:val="6C191F22"/>
    <w:rsid w:val="6C252B85"/>
    <w:rsid w:val="6CCA2567"/>
    <w:rsid w:val="6CFC7968"/>
    <w:rsid w:val="6CFF333B"/>
    <w:rsid w:val="6D142795"/>
    <w:rsid w:val="6D670E9F"/>
    <w:rsid w:val="6DAF0BAC"/>
    <w:rsid w:val="6DE77EEB"/>
    <w:rsid w:val="6E0A55DD"/>
    <w:rsid w:val="6E2C5830"/>
    <w:rsid w:val="6F36CCCA"/>
    <w:rsid w:val="6FAC1107"/>
    <w:rsid w:val="6FEC0483"/>
    <w:rsid w:val="6FF954F3"/>
    <w:rsid w:val="70A06401"/>
    <w:rsid w:val="70CC0FC7"/>
    <w:rsid w:val="70DA05E2"/>
    <w:rsid w:val="72084907"/>
    <w:rsid w:val="72AF4700"/>
    <w:rsid w:val="72D62694"/>
    <w:rsid w:val="72F71D56"/>
    <w:rsid w:val="73BE20A1"/>
    <w:rsid w:val="747D1C87"/>
    <w:rsid w:val="74BD4FDA"/>
    <w:rsid w:val="74BEE9BB"/>
    <w:rsid w:val="74CD77F9"/>
    <w:rsid w:val="75066E01"/>
    <w:rsid w:val="756002C0"/>
    <w:rsid w:val="758B4011"/>
    <w:rsid w:val="75AF602F"/>
    <w:rsid w:val="75B785FA"/>
    <w:rsid w:val="75D5DC95"/>
    <w:rsid w:val="75FA15E1"/>
    <w:rsid w:val="75FF8B76"/>
    <w:rsid w:val="766977E3"/>
    <w:rsid w:val="766E3ECD"/>
    <w:rsid w:val="77A5370E"/>
    <w:rsid w:val="77C51E57"/>
    <w:rsid w:val="77F86748"/>
    <w:rsid w:val="77FFB486"/>
    <w:rsid w:val="77FFF895"/>
    <w:rsid w:val="788F11B2"/>
    <w:rsid w:val="79E7588A"/>
    <w:rsid w:val="79FF5C5D"/>
    <w:rsid w:val="7A826EE9"/>
    <w:rsid w:val="7B5E7DEA"/>
    <w:rsid w:val="7B7B9316"/>
    <w:rsid w:val="7B8FB855"/>
    <w:rsid w:val="7BA67272"/>
    <w:rsid w:val="7BBD9211"/>
    <w:rsid w:val="7BF7E800"/>
    <w:rsid w:val="7BFFF9B5"/>
    <w:rsid w:val="7C286C9A"/>
    <w:rsid w:val="7CC00224"/>
    <w:rsid w:val="7D4574F4"/>
    <w:rsid w:val="7D6429DB"/>
    <w:rsid w:val="7D9F31F6"/>
    <w:rsid w:val="7DDB4EB0"/>
    <w:rsid w:val="7DEFAB6A"/>
    <w:rsid w:val="7DFBF2B7"/>
    <w:rsid w:val="7DFD1333"/>
    <w:rsid w:val="7DFDE60A"/>
    <w:rsid w:val="7E325951"/>
    <w:rsid w:val="7E7F4C44"/>
    <w:rsid w:val="7E900625"/>
    <w:rsid w:val="7E902C8C"/>
    <w:rsid w:val="7EBDAEFB"/>
    <w:rsid w:val="7ED6E8AD"/>
    <w:rsid w:val="7EEF7F8F"/>
    <w:rsid w:val="7EEFCE7F"/>
    <w:rsid w:val="7EFB7452"/>
    <w:rsid w:val="7EFBDBA7"/>
    <w:rsid w:val="7F381E72"/>
    <w:rsid w:val="7F735105"/>
    <w:rsid w:val="7F870D19"/>
    <w:rsid w:val="7FAF88C5"/>
    <w:rsid w:val="7FB71731"/>
    <w:rsid w:val="7FB9B1AD"/>
    <w:rsid w:val="7FD489CC"/>
    <w:rsid w:val="7FDFBD5D"/>
    <w:rsid w:val="7FEA1F0D"/>
    <w:rsid w:val="7FF78C0E"/>
    <w:rsid w:val="7FF93989"/>
    <w:rsid w:val="7FFBF0D5"/>
    <w:rsid w:val="7FFF08EB"/>
    <w:rsid w:val="7FFF1EA4"/>
    <w:rsid w:val="7FFFB772"/>
    <w:rsid w:val="7FFFE790"/>
    <w:rsid w:val="8E3EE7DD"/>
    <w:rsid w:val="94F35C07"/>
    <w:rsid w:val="975BF6AE"/>
    <w:rsid w:val="9FCF6EDD"/>
    <w:rsid w:val="A3FFFFC1"/>
    <w:rsid w:val="AC7740DB"/>
    <w:rsid w:val="AEE76FE1"/>
    <w:rsid w:val="AF6C7647"/>
    <w:rsid w:val="AFDB616D"/>
    <w:rsid w:val="AFFB8003"/>
    <w:rsid w:val="B1FD48D3"/>
    <w:rsid w:val="B3FF0346"/>
    <w:rsid w:val="B9F6ABC9"/>
    <w:rsid w:val="BBE1C572"/>
    <w:rsid w:val="BBFF5003"/>
    <w:rsid w:val="BCB9B158"/>
    <w:rsid w:val="BCEFD635"/>
    <w:rsid w:val="BD296756"/>
    <w:rsid w:val="BDBE54BE"/>
    <w:rsid w:val="BDFE8D51"/>
    <w:rsid w:val="BEFF9084"/>
    <w:rsid w:val="BF1EA129"/>
    <w:rsid w:val="BFBF368A"/>
    <w:rsid w:val="BFDE4714"/>
    <w:rsid w:val="BFE585A3"/>
    <w:rsid w:val="BFED35F0"/>
    <w:rsid w:val="BFFFF385"/>
    <w:rsid w:val="C9B72079"/>
    <w:rsid w:val="CAB8F13E"/>
    <w:rsid w:val="CBFF998B"/>
    <w:rsid w:val="CBFFC469"/>
    <w:rsid w:val="CE8E4F16"/>
    <w:rsid w:val="CEAEBEAF"/>
    <w:rsid w:val="CFF599A4"/>
    <w:rsid w:val="CFF7744A"/>
    <w:rsid w:val="D1EF5E00"/>
    <w:rsid w:val="D1F69AE3"/>
    <w:rsid w:val="D5DD85CA"/>
    <w:rsid w:val="D7FA0BD4"/>
    <w:rsid w:val="DB7228B0"/>
    <w:rsid w:val="DBE3DEF7"/>
    <w:rsid w:val="DBFFFD4D"/>
    <w:rsid w:val="DCE7BD9E"/>
    <w:rsid w:val="DD3D2F03"/>
    <w:rsid w:val="DDE9B168"/>
    <w:rsid w:val="DED9E1BC"/>
    <w:rsid w:val="DFDF7E2B"/>
    <w:rsid w:val="E1FCBA13"/>
    <w:rsid w:val="E5AA07C2"/>
    <w:rsid w:val="E5DDB972"/>
    <w:rsid w:val="E6D71408"/>
    <w:rsid w:val="E6E99A0F"/>
    <w:rsid w:val="E73E2787"/>
    <w:rsid w:val="E79F4E82"/>
    <w:rsid w:val="E7EB0855"/>
    <w:rsid w:val="E7FFE7E6"/>
    <w:rsid w:val="E7FFE887"/>
    <w:rsid w:val="EA57BFCD"/>
    <w:rsid w:val="EBDBEFB2"/>
    <w:rsid w:val="EBFB6FE3"/>
    <w:rsid w:val="ECC7B307"/>
    <w:rsid w:val="ED778694"/>
    <w:rsid w:val="ED77903F"/>
    <w:rsid w:val="EDBA5B87"/>
    <w:rsid w:val="EF77F78C"/>
    <w:rsid w:val="EF7F4CF5"/>
    <w:rsid w:val="EFB4E6C3"/>
    <w:rsid w:val="EFBE1574"/>
    <w:rsid w:val="EFBF9EB3"/>
    <w:rsid w:val="F2FFF31F"/>
    <w:rsid w:val="F4B3BBCD"/>
    <w:rsid w:val="F4BFE068"/>
    <w:rsid w:val="F595EB64"/>
    <w:rsid w:val="F5CE035D"/>
    <w:rsid w:val="F6BDDD6E"/>
    <w:rsid w:val="F6FD1310"/>
    <w:rsid w:val="F71F7C69"/>
    <w:rsid w:val="F75FB1A5"/>
    <w:rsid w:val="F76FF129"/>
    <w:rsid w:val="F797FF0C"/>
    <w:rsid w:val="F7D50F2C"/>
    <w:rsid w:val="F7F7BA12"/>
    <w:rsid w:val="F99F1600"/>
    <w:rsid w:val="F9CF616C"/>
    <w:rsid w:val="F9EFFA46"/>
    <w:rsid w:val="FAFB52C7"/>
    <w:rsid w:val="FBA9E37A"/>
    <w:rsid w:val="FBDFB2CF"/>
    <w:rsid w:val="FBEB32FD"/>
    <w:rsid w:val="FBEBFAB7"/>
    <w:rsid w:val="FBFE8631"/>
    <w:rsid w:val="FCFF318E"/>
    <w:rsid w:val="FD3A62D0"/>
    <w:rsid w:val="FD775DD2"/>
    <w:rsid w:val="FDAC0093"/>
    <w:rsid w:val="FDFA1C0A"/>
    <w:rsid w:val="FDFFC7A9"/>
    <w:rsid w:val="FEFF4F85"/>
    <w:rsid w:val="FF5A0144"/>
    <w:rsid w:val="FF5F0DFF"/>
    <w:rsid w:val="FF799479"/>
    <w:rsid w:val="FF7D172E"/>
    <w:rsid w:val="FF7F1CBE"/>
    <w:rsid w:val="FF7F974A"/>
    <w:rsid w:val="FFE7B9A2"/>
    <w:rsid w:val="FFEE4E97"/>
    <w:rsid w:val="FFF31EDE"/>
    <w:rsid w:val="FFF3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99" w:semiHidden="0" w:name="Date"/>
    <w:lsdException w:unhideWhenUsed="0" w:uiPriority="0" w:semiHidden="0" w:name="Body Text First Indent" w:locked="1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qFormat="1" w:uiPriority="99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8">
    <w:name w:val="Default Paragraph Font"/>
    <w:semiHidden/>
    <w:qFormat/>
    <w:uiPriority w:val="99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25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paragraph" w:styleId="5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6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</w:style>
  <w:style w:type="paragraph" w:styleId="7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1"/>
    </w:rPr>
  </w:style>
  <w:style w:type="paragraph" w:styleId="8">
    <w:name w:val="HTML Address"/>
    <w:basedOn w:val="1"/>
    <w:unhideWhenUsed/>
    <w:qFormat/>
    <w:uiPriority w:val="99"/>
    <w:rPr>
      <w:i/>
      <w:iCs/>
    </w:rPr>
  </w:style>
  <w:style w:type="paragraph" w:styleId="9">
    <w:name w:val="Plain Text"/>
    <w:basedOn w:val="1"/>
    <w:qFormat/>
    <w:uiPriority w:val="0"/>
    <w:rPr>
      <w:rFonts w:ascii="宋体" w:hAnsi="Courier New" w:cs="宋体"/>
    </w:rPr>
  </w:style>
  <w:style w:type="paragraph" w:styleId="10">
    <w:name w:val="Date"/>
    <w:basedOn w:val="1"/>
    <w:next w:val="1"/>
    <w:link w:val="26"/>
    <w:qFormat/>
    <w:uiPriority w:val="99"/>
    <w:pPr>
      <w:ind w:left="100" w:leftChars="2500"/>
    </w:pPr>
  </w:style>
  <w:style w:type="paragraph" w:styleId="11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2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Body Text 2"/>
    <w:basedOn w:val="1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7"/>
    <w:next w:val="1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table" w:styleId="17">
    <w:name w:val="Table Grid"/>
    <w:basedOn w:val="1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locked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paragraph" w:customStyle="1" w:styleId="22">
    <w:name w:val="正文首行缩进 21"/>
    <w:basedOn w:val="23"/>
    <w:qFormat/>
    <w:uiPriority w:val="0"/>
    <w:pPr>
      <w:ind w:firstLine="420" w:firstLineChars="200"/>
    </w:pPr>
  </w:style>
  <w:style w:type="paragraph" w:customStyle="1" w:styleId="23">
    <w:name w:val="正文文本缩进1"/>
    <w:basedOn w:val="1"/>
    <w:next w:val="24"/>
    <w:qFormat/>
    <w:uiPriority w:val="0"/>
    <w:pPr>
      <w:ind w:left="420" w:leftChars="200"/>
    </w:pPr>
    <w:rPr>
      <w:rFonts w:ascii="Calibri" w:hAnsi="Calibri" w:eastAsia="宋体"/>
      <w:sz w:val="21"/>
    </w:rPr>
  </w:style>
  <w:style w:type="paragraph" w:customStyle="1" w:styleId="24">
    <w:name w:val="正文缩进1"/>
    <w:basedOn w:val="1"/>
    <w:qFormat/>
    <w:uiPriority w:val="0"/>
    <w:pPr>
      <w:ind w:firstLine="420" w:firstLineChars="200"/>
    </w:pPr>
    <w:rPr>
      <w:rFonts w:ascii="Calibri" w:hAnsi="Calibri" w:eastAsia="仿宋"/>
    </w:rPr>
  </w:style>
  <w:style w:type="character" w:customStyle="1" w:styleId="25">
    <w:name w:val="Title Char"/>
    <w:basedOn w:val="18"/>
    <w:link w:val="2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26">
    <w:name w:val="Date Char"/>
    <w:basedOn w:val="18"/>
    <w:link w:val="10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7">
    <w:name w:val="Footer Char"/>
    <w:basedOn w:val="18"/>
    <w:link w:val="11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8">
    <w:name w:val="Header Char"/>
    <w:basedOn w:val="18"/>
    <w:link w:val="12"/>
    <w:semiHidden/>
    <w:qFormat/>
    <w:uiPriority w:val="99"/>
    <w:rPr>
      <w:sz w:val="18"/>
      <w:szCs w:val="18"/>
    </w:rPr>
  </w:style>
  <w:style w:type="paragraph" w:customStyle="1" w:styleId="29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正文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32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Body Text First Indent 2"/>
    <w:basedOn w:val="34"/>
    <w:next w:val="1"/>
    <w:qFormat/>
    <w:uiPriority w:val="0"/>
    <w:pPr>
      <w:spacing w:after="0"/>
      <w:ind w:firstLine="200" w:firstLineChars="200"/>
    </w:pPr>
    <w:rPr>
      <w:rFonts w:ascii="Calibri" w:hAnsi="Calibri" w:cs="Times New Roman"/>
      <w:lang w:bidi="ar-SA"/>
    </w:rPr>
  </w:style>
  <w:style w:type="paragraph" w:customStyle="1" w:styleId="34">
    <w:name w:val="Body Text Indent"/>
    <w:basedOn w:val="1"/>
    <w:next w:val="35"/>
    <w:qFormat/>
    <w:uiPriority w:val="0"/>
    <w:pPr>
      <w:spacing w:after="120"/>
      <w:ind w:left="200" w:leftChars="200"/>
    </w:pPr>
  </w:style>
  <w:style w:type="paragraph" w:customStyle="1" w:styleId="35">
    <w:name w:val="Normal Indent"/>
    <w:basedOn w:val="1"/>
    <w:qFormat/>
    <w:uiPriority w:val="0"/>
    <w:pPr>
      <w:ind w:firstLine="200" w:firstLineChars="200"/>
    </w:pPr>
    <w:rPr>
      <w:rFonts w:eastAsia="仿宋"/>
      <w:sz w:val="32"/>
    </w:rPr>
  </w:style>
  <w:style w:type="paragraph" w:customStyle="1" w:styleId="36">
    <w:name w:val="正文 New"/>
    <w:next w:val="8"/>
    <w:qFormat/>
    <w:uiPriority w:val="0"/>
    <w:pPr>
      <w:widowControl w:val="0"/>
      <w:jc w:val="both"/>
    </w:pPr>
    <w:rPr>
      <w:rFonts w:ascii="仿宋_GB2312" w:hAnsi="宋体" w:eastAsia="仿宋_GB2312" w:cs="宋体"/>
      <w:bCs/>
      <w:kern w:val="2"/>
      <w:sz w:val="32"/>
      <w:szCs w:val="32"/>
      <w:lang w:val="en-US" w:eastAsia="zh-CN" w:bidi="ar-SA"/>
    </w:rPr>
  </w:style>
  <w:style w:type="paragraph" w:customStyle="1" w:styleId="37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120</Words>
  <Characters>686</Characters>
  <Lines>0</Lines>
  <Paragraphs>0</Paragraphs>
  <TotalTime>5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2020-10-30T02:23:00Z</dcterms:created>
  <dc:creator>朱蛋兒~</dc:creator>
  <cp:lastModifiedBy>86188</cp:lastModifiedBy>
  <cp:lastPrinted>2022-11-15T01:12:00Z</cp:lastPrinted>
  <dcterms:modified xsi:type="dcterms:W3CDTF">2022-12-16T01:40:44Z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64CC9944E7D5455AA781AA4FE80A7144</vt:lpwstr>
  </property>
</Properties>
</file>